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22" w:rsidRPr="0072070E" w:rsidRDefault="00C66222" w:rsidP="00D84FE5">
      <w:pPr>
        <w:tabs>
          <w:tab w:val="left" w:pos="90"/>
          <w:tab w:val="right" w:pos="9180"/>
        </w:tabs>
        <w:jc w:val="both"/>
        <w:rPr>
          <w:rFonts w:ascii="Cambria" w:hAnsi="Cambria" w:cs="Tahoma"/>
          <w:sz w:val="20"/>
          <w:szCs w:val="20"/>
          <w:lang/>
        </w:rPr>
      </w:pPr>
      <w:r w:rsidRPr="00612F31">
        <w:rPr>
          <w:rFonts w:ascii="Platan BG" w:hAnsi="Platan BG" w:cs="Tahoma"/>
          <w:sz w:val="20"/>
          <w:szCs w:val="20"/>
        </w:rPr>
        <w:tab/>
      </w:r>
      <w:r>
        <w:rPr>
          <w:rFonts w:ascii="Platan BG Cyr" w:hAnsi="Platan BG Cyr" w:cs="Tahoma"/>
          <w:sz w:val="20"/>
          <w:szCs w:val="20"/>
          <w:lang/>
        </w:rPr>
        <w:t>Број:</w:t>
      </w:r>
      <w:r w:rsidRPr="00612F31">
        <w:rPr>
          <w:rFonts w:ascii="Platan BG" w:hAnsi="Platan BG" w:cs="Tahoma"/>
          <w:sz w:val="20"/>
          <w:szCs w:val="20"/>
          <w:lang/>
        </w:rPr>
        <w:t xml:space="preserve">   </w:t>
      </w:r>
      <w:r>
        <w:rPr>
          <w:rFonts w:ascii="Platan BG" w:hAnsi="Platan BG" w:cs="Tahoma"/>
          <w:sz w:val="20"/>
          <w:szCs w:val="20"/>
          <w:lang/>
        </w:rPr>
        <w:t>259</w:t>
      </w:r>
      <w:r>
        <w:rPr>
          <w:rFonts w:ascii="Platan BG Cyr" w:hAnsi="Platan BG Cyr" w:cs="Tahoma"/>
          <w:sz w:val="20"/>
          <w:szCs w:val="20"/>
          <w:lang/>
        </w:rPr>
        <w:t>/1                                                                                                                                          Београд, 2</w:t>
      </w:r>
      <w:r>
        <w:rPr>
          <w:rFonts w:ascii="Platan BG" w:hAnsi="Platan BG" w:cs="Tahoma"/>
          <w:sz w:val="20"/>
          <w:szCs w:val="20"/>
          <w:lang/>
        </w:rPr>
        <w:t>8.03.202</w:t>
      </w:r>
      <w:r>
        <w:rPr>
          <w:rFonts w:ascii="Platan BG" w:hAnsi="Platan BG" w:cs="Tahoma"/>
          <w:sz w:val="20"/>
          <w:szCs w:val="20"/>
          <w:lang/>
        </w:rPr>
        <w:t>6</w:t>
      </w:r>
      <w:r>
        <w:rPr>
          <w:rFonts w:ascii="Platan BG" w:hAnsi="Platan BG" w:cs="Tahoma"/>
          <w:sz w:val="20"/>
          <w:szCs w:val="20"/>
          <w:lang/>
        </w:rPr>
        <w:t>.</w:t>
      </w:r>
      <w:r>
        <w:rPr>
          <w:rFonts w:ascii="Platan BG" w:hAnsi="Platan BG" w:cs="Tahoma"/>
          <w:sz w:val="20"/>
          <w:szCs w:val="20"/>
          <w:lang/>
        </w:rPr>
        <w:tab/>
      </w:r>
      <w:r w:rsidRPr="00612F31">
        <w:rPr>
          <w:rFonts w:ascii="Platan BG" w:hAnsi="Platan BG" w:cs="Tahoma"/>
          <w:sz w:val="20"/>
          <w:szCs w:val="20"/>
          <w:lang/>
        </w:rPr>
        <w:t xml:space="preserve">    </w:t>
      </w:r>
    </w:p>
    <w:p w:rsidR="00C66222" w:rsidRPr="000B0A33" w:rsidRDefault="00C66222" w:rsidP="000B0A33">
      <w:pPr>
        <w:tabs>
          <w:tab w:val="right" w:pos="9180"/>
        </w:tabs>
        <w:jc w:val="center"/>
        <w:rPr>
          <w:rFonts w:ascii="Cambria" w:hAnsi="Cambria" w:cs="Tahoma"/>
          <w:sz w:val="12"/>
          <w:szCs w:val="12"/>
          <w:lang/>
        </w:rPr>
      </w:pPr>
    </w:p>
    <w:p w:rsidR="00C66222" w:rsidRDefault="00C66222" w:rsidP="000B0A33">
      <w:pPr>
        <w:tabs>
          <w:tab w:val="right" w:pos="9180"/>
        </w:tabs>
        <w:jc w:val="center"/>
        <w:rPr>
          <w:rFonts w:ascii="Cambria" w:hAnsi="Cambria" w:cs="Arial"/>
          <w:b/>
          <w:color w:val="FF0000"/>
        </w:rPr>
      </w:pPr>
    </w:p>
    <w:p w:rsidR="00C66222" w:rsidRPr="005949DA" w:rsidRDefault="00C66222" w:rsidP="000B0A33">
      <w:pPr>
        <w:tabs>
          <w:tab w:val="right" w:pos="9180"/>
        </w:tabs>
        <w:jc w:val="center"/>
        <w:rPr>
          <w:rFonts w:ascii="Cambria" w:hAnsi="Cambria" w:cs="Arial"/>
          <w:b/>
          <w:color w:val="FF0000"/>
          <w:lang/>
        </w:rPr>
      </w:pPr>
      <w:r w:rsidRPr="005949DA">
        <w:rPr>
          <w:rFonts w:ascii="Cambria" w:hAnsi="Cambria" w:cs="Arial"/>
          <w:b/>
          <w:color w:val="FF0000"/>
          <w:lang w:val="sr-Cyrl-CS"/>
        </w:rPr>
        <w:t>СПИСАК - ПОЗИВ КАНДИДАТКИЊАМА</w:t>
      </w:r>
      <w:r w:rsidRPr="005949DA">
        <w:rPr>
          <w:rFonts w:ascii="Cambria" w:hAnsi="Cambria" w:cs="Arial"/>
          <w:b/>
          <w:color w:val="FF0000"/>
        </w:rPr>
        <w:t xml:space="preserve"> </w:t>
      </w:r>
      <w:r w:rsidRPr="005949DA">
        <w:rPr>
          <w:rFonts w:ascii="Cambria" w:hAnsi="Cambria" w:cs="Arial"/>
          <w:b/>
          <w:color w:val="FF0000"/>
          <w:lang w:val="sr-Cyrl-CS"/>
        </w:rPr>
        <w:t>ЗА САСТАВ ЖЕНСКЕ</w:t>
      </w:r>
      <w:r w:rsidRPr="005949DA">
        <w:rPr>
          <w:rFonts w:ascii="Cambria" w:hAnsi="Cambria" w:cs="Arial"/>
          <w:b/>
          <w:color w:val="FF0000"/>
          <w:sz w:val="28"/>
          <w:szCs w:val="28"/>
          <w:lang w:val="sr-Cyrl-CS"/>
        </w:rPr>
        <w:t xml:space="preserve"> </w:t>
      </w:r>
      <w:r>
        <w:rPr>
          <w:rFonts w:ascii="Cambria" w:hAnsi="Cambria" w:cs="Arial"/>
          <w:b/>
          <w:color w:val="FF0000"/>
          <w:lang/>
        </w:rPr>
        <w:t>КАДЕТСКЕ</w:t>
      </w:r>
      <w:r w:rsidRPr="005949DA">
        <w:rPr>
          <w:rFonts w:ascii="Cambria" w:hAnsi="Cambria" w:cs="Arial"/>
          <w:b/>
          <w:color w:val="FF0000"/>
          <w:lang w:val="sr-Cyrl-CS"/>
        </w:rPr>
        <w:t xml:space="preserve"> РЕПРЕЗЕНТАЦИЈЕ СРБИЈЕ - </w:t>
      </w:r>
      <w:r w:rsidRPr="005949DA">
        <w:rPr>
          <w:rFonts w:ascii="Cambria" w:hAnsi="Cambria" w:cs="Arial"/>
          <w:b/>
          <w:color w:val="FF0000"/>
          <w:lang/>
        </w:rPr>
        <w:t>рукометашице рођене 200</w:t>
      </w:r>
      <w:r>
        <w:rPr>
          <w:rFonts w:ascii="Cambria" w:hAnsi="Cambria" w:cs="Arial"/>
          <w:b/>
          <w:color w:val="FF0000"/>
          <w:lang/>
        </w:rPr>
        <w:t>8</w:t>
      </w:r>
      <w:r w:rsidRPr="005949DA">
        <w:rPr>
          <w:rFonts w:ascii="Cambria" w:hAnsi="Cambria" w:cs="Arial"/>
          <w:b/>
          <w:color w:val="FF0000"/>
          <w:lang/>
        </w:rPr>
        <w:t xml:space="preserve">. и млађе </w:t>
      </w:r>
    </w:p>
    <w:p w:rsidR="00C66222" w:rsidRDefault="00C66222" w:rsidP="0008278D">
      <w:pPr>
        <w:jc w:val="center"/>
        <w:rPr>
          <w:rStyle w:val="hps"/>
          <w:rFonts w:ascii="Cambria" w:hAnsi="Cambria" w:cs="Arial"/>
          <w:b/>
          <w:color w:val="0070C0"/>
          <w:lang/>
        </w:rPr>
      </w:pPr>
      <w:r w:rsidRPr="005949DA">
        <w:rPr>
          <w:rStyle w:val="hps"/>
          <w:rFonts w:ascii="Cambria" w:hAnsi="Cambria" w:cs="Arial"/>
          <w:b/>
          <w:color w:val="0070C0"/>
          <w:lang/>
        </w:rPr>
        <w:t xml:space="preserve"> ЕХФ недеља националних тимова</w:t>
      </w:r>
      <w:r>
        <w:rPr>
          <w:rStyle w:val="hps"/>
          <w:rFonts w:ascii="Cambria" w:hAnsi="Cambria" w:cs="Arial"/>
          <w:b/>
          <w:color w:val="0070C0"/>
          <w:lang/>
        </w:rPr>
        <w:t xml:space="preserve"> </w:t>
      </w:r>
      <w:r w:rsidRPr="005949DA">
        <w:rPr>
          <w:rStyle w:val="hps"/>
          <w:rFonts w:ascii="Cambria" w:hAnsi="Cambria" w:cs="Arial"/>
          <w:b/>
          <w:color w:val="0070C0"/>
          <w:lang/>
        </w:rPr>
        <w:t xml:space="preserve">– </w:t>
      </w:r>
      <w:r>
        <w:rPr>
          <w:rStyle w:val="hps"/>
          <w:rFonts w:ascii="Cambria" w:hAnsi="Cambria" w:cs="Arial"/>
          <w:b/>
          <w:color w:val="0070C0"/>
          <w:lang/>
        </w:rPr>
        <w:t>Ариље, припреме и контролне утакмице</w:t>
      </w:r>
    </w:p>
    <w:p w:rsidR="00C66222" w:rsidRPr="009D6CE9" w:rsidRDefault="00C66222" w:rsidP="0008278D">
      <w:pPr>
        <w:jc w:val="center"/>
        <w:rPr>
          <w:rStyle w:val="hps"/>
          <w:rFonts w:ascii="Cambria" w:hAnsi="Cambria" w:cs="Arial"/>
          <w:b/>
          <w:lang/>
        </w:rPr>
      </w:pPr>
      <w:r w:rsidRPr="009D6CE9">
        <w:rPr>
          <w:rStyle w:val="hps"/>
          <w:rFonts w:ascii="Cambria" w:hAnsi="Cambria" w:cs="Arial"/>
          <w:b/>
          <w:lang/>
        </w:rPr>
        <w:t>Србија – Црна Гора, 06-11.04.202</w:t>
      </w:r>
      <w:r w:rsidRPr="009D6CE9">
        <w:rPr>
          <w:rStyle w:val="hps"/>
          <w:rFonts w:ascii="Cambria" w:hAnsi="Cambria" w:cs="Arial"/>
          <w:b/>
          <w:lang/>
        </w:rPr>
        <w:t>6</w:t>
      </w:r>
      <w:r w:rsidRPr="009D6CE9">
        <w:rPr>
          <w:rStyle w:val="hps"/>
          <w:rFonts w:ascii="Cambria" w:hAnsi="Cambria" w:cs="Arial"/>
          <w:b/>
          <w:lang/>
        </w:rPr>
        <w:t>.године</w:t>
      </w:r>
    </w:p>
    <w:p w:rsidR="00C66222" w:rsidRDefault="00C66222" w:rsidP="0008278D">
      <w:pPr>
        <w:jc w:val="center"/>
        <w:rPr>
          <w:rStyle w:val="hps"/>
          <w:rFonts w:ascii="Cambria" w:hAnsi="Cambria" w:cs="Arial"/>
          <w:b/>
          <w:color w:val="0070C0"/>
          <w:lang/>
        </w:rPr>
      </w:pPr>
    </w:p>
    <w:tbl>
      <w:tblPr>
        <w:tblW w:w="9090" w:type="dxa"/>
        <w:tblInd w:w="7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68"/>
        <w:gridCol w:w="2970"/>
        <w:gridCol w:w="1752"/>
        <w:gridCol w:w="3600"/>
      </w:tblGrid>
      <w:tr w:rsidR="00C66222" w:rsidRPr="00373029" w:rsidTr="00373029">
        <w:trPr>
          <w:trHeight w:val="123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/>
            <w:vAlign w:val="bottom"/>
          </w:tcPr>
          <w:p w:rsidR="00C66222" w:rsidRPr="00373029" w:rsidRDefault="00C66222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ru-RU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ru-RU"/>
              </w:rPr>
              <w:t>РБ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DE9D9"/>
            <w:vAlign w:val="bottom"/>
          </w:tcPr>
          <w:p w:rsidR="00C66222" w:rsidRPr="00373029" w:rsidRDefault="00C66222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/>
              </w:rPr>
              <w:t>Презиме и Име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DE9D9"/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Позиција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bottom"/>
          </w:tcPr>
          <w:p w:rsidR="00C66222" w:rsidRPr="00373029" w:rsidRDefault="00C66222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Клуб</w:t>
            </w:r>
          </w:p>
        </w:tc>
      </w:tr>
      <w:tr w:rsidR="00C66222" w:rsidRPr="00373029" w:rsidTr="00373029">
        <w:trPr>
          <w:trHeight w:val="123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60"/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9D6CE9">
              <w:rPr>
                <w:rFonts w:ascii="Cambria" w:hAnsi="Cambria" w:cs="Arial"/>
                <w:b/>
                <w:sz w:val="22"/>
                <w:szCs w:val="22"/>
                <w:lang/>
              </w:rPr>
              <w:t>Петровић</w:t>
            </w:r>
            <w:r w:rsidRPr="00373029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 Ања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голман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Железничар, Инђија</w:t>
            </w:r>
          </w:p>
        </w:tc>
      </w:tr>
      <w:tr w:rsidR="00C66222" w:rsidRPr="00373029" w:rsidTr="00373029">
        <w:trPr>
          <w:trHeight w:val="123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60"/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9D6CE9">
              <w:rPr>
                <w:rFonts w:ascii="Cambria" w:hAnsi="Cambria" w:cs="Arial"/>
                <w:b/>
                <w:sz w:val="22"/>
                <w:szCs w:val="22"/>
                <w:lang/>
              </w:rPr>
              <w:t>Ђокић</w:t>
            </w:r>
            <w:r w:rsidRPr="00373029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 Хелена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голман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Црвена звезда, Београд</w:t>
            </w:r>
          </w:p>
        </w:tc>
      </w:tr>
      <w:tr w:rsidR="00C66222" w:rsidRPr="00373029" w:rsidTr="00373029">
        <w:trPr>
          <w:trHeight w:val="123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60"/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9D6CE9">
              <w:rPr>
                <w:rFonts w:ascii="Cambria" w:hAnsi="Cambria" w:cs="Arial"/>
                <w:b/>
                <w:sz w:val="22"/>
                <w:szCs w:val="22"/>
                <w:lang/>
              </w:rPr>
              <w:t>Несторовић</w:t>
            </w:r>
            <w:r w:rsidRPr="00373029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 Анђела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голман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 xml:space="preserve">Металац, Краљево </w:t>
            </w:r>
          </w:p>
        </w:tc>
      </w:tr>
      <w:tr w:rsidR="00C66222" w:rsidRPr="00373029" w:rsidTr="00373029">
        <w:trPr>
          <w:trHeight w:val="123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60"/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9D6CE9">
              <w:rPr>
                <w:rFonts w:ascii="Cambria" w:hAnsi="Cambria" w:cs="Arial"/>
                <w:b/>
                <w:sz w:val="22"/>
                <w:szCs w:val="22"/>
                <w:lang/>
              </w:rPr>
              <w:t>Андрић</w:t>
            </w:r>
            <w:r w:rsidRPr="00373029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 Јања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лево крило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Раднички, Београд</w:t>
            </w:r>
          </w:p>
        </w:tc>
      </w:tr>
      <w:tr w:rsidR="00C66222" w:rsidRPr="00373029" w:rsidTr="00373029">
        <w:trPr>
          <w:trHeight w:val="123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60"/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9D6CE9">
              <w:rPr>
                <w:rFonts w:ascii="Cambria" w:hAnsi="Cambria" w:cs="Arial"/>
                <w:b/>
                <w:sz w:val="22"/>
                <w:szCs w:val="22"/>
                <w:lang/>
              </w:rPr>
              <w:t>Станић</w:t>
            </w:r>
            <w:r w:rsidRPr="00373029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 Јана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 xml:space="preserve">лево крило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Темерин, Темерин</w:t>
            </w:r>
          </w:p>
        </w:tc>
      </w:tr>
      <w:tr w:rsidR="00C66222" w:rsidRPr="00373029" w:rsidTr="00373029">
        <w:trPr>
          <w:trHeight w:val="123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60"/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9D6CE9">
              <w:rPr>
                <w:rFonts w:ascii="Cambria" w:hAnsi="Cambria" w:cs="Arial"/>
                <w:b/>
                <w:sz w:val="22"/>
                <w:szCs w:val="22"/>
                <w:lang/>
              </w:rPr>
              <w:t>Бајић</w:t>
            </w:r>
            <w:r w:rsidRPr="00373029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 Исидора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 xml:space="preserve">десно крило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Раднички, Београд</w:t>
            </w:r>
          </w:p>
        </w:tc>
      </w:tr>
      <w:tr w:rsidR="00C66222" w:rsidRPr="00373029" w:rsidTr="00373029">
        <w:trPr>
          <w:trHeight w:val="123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60"/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9D6CE9">
              <w:rPr>
                <w:rFonts w:ascii="Cambria" w:hAnsi="Cambria" w:cs="Arial"/>
                <w:b/>
                <w:sz w:val="22"/>
                <w:szCs w:val="22"/>
                <w:lang/>
              </w:rPr>
              <w:t>Стојанац</w:t>
            </w:r>
            <w:r w:rsidRPr="00373029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 Љиљана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 xml:space="preserve">десно крило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Срем, Сремска Митровица</w:t>
            </w:r>
          </w:p>
        </w:tc>
      </w:tr>
      <w:tr w:rsidR="00C66222" w:rsidRPr="00373029" w:rsidTr="00373029">
        <w:trPr>
          <w:trHeight w:val="123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60"/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9D6CE9">
              <w:rPr>
                <w:rFonts w:ascii="Cambria" w:hAnsi="Cambria" w:cs="Arial"/>
                <w:b/>
                <w:sz w:val="22"/>
                <w:szCs w:val="22"/>
                <w:lang/>
              </w:rPr>
              <w:t>Жакула</w:t>
            </w:r>
            <w:r w:rsidRPr="00373029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  Сара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пивотмен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Партизан, Београд</w:t>
            </w:r>
          </w:p>
        </w:tc>
      </w:tr>
      <w:tr w:rsidR="00C66222" w:rsidRPr="00373029" w:rsidTr="00373029">
        <w:trPr>
          <w:trHeight w:val="123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60"/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9D6CE9">
              <w:rPr>
                <w:rFonts w:ascii="Cambria" w:hAnsi="Cambria" w:cs="Arial"/>
                <w:b/>
                <w:sz w:val="22"/>
                <w:szCs w:val="22"/>
                <w:lang/>
              </w:rPr>
              <w:t>Илић</w:t>
            </w:r>
            <w:r w:rsidRPr="00373029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 Тијана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пивотмен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Медицинар, Шабац</w:t>
            </w:r>
          </w:p>
        </w:tc>
      </w:tr>
      <w:tr w:rsidR="00C66222" w:rsidRPr="00373029" w:rsidTr="00373029">
        <w:trPr>
          <w:trHeight w:val="123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60"/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9D6CE9">
              <w:rPr>
                <w:rFonts w:ascii="Cambria" w:hAnsi="Cambria" w:cs="Arial"/>
                <w:b/>
                <w:sz w:val="22"/>
                <w:szCs w:val="22"/>
                <w:lang/>
              </w:rPr>
              <w:t>Филиповић</w:t>
            </w:r>
            <w:r w:rsidRPr="00373029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 Андреа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пивотмен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Топличанин, Прокупље</w:t>
            </w:r>
          </w:p>
        </w:tc>
      </w:tr>
      <w:tr w:rsidR="00C66222" w:rsidRPr="00373029" w:rsidTr="00373029">
        <w:trPr>
          <w:trHeight w:val="123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60"/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9D6CE9">
              <w:rPr>
                <w:rFonts w:ascii="Cambria" w:hAnsi="Cambria" w:cs="Arial"/>
                <w:b/>
                <w:sz w:val="22"/>
                <w:szCs w:val="22"/>
                <w:lang/>
              </w:rPr>
              <w:t>Радановић</w:t>
            </w:r>
            <w:r w:rsidRPr="00373029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 Анастасија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 xml:space="preserve"> бек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Спартак, Дебељача</w:t>
            </w:r>
          </w:p>
        </w:tc>
      </w:tr>
      <w:tr w:rsidR="00C66222" w:rsidRPr="00373029" w:rsidTr="00373029">
        <w:trPr>
          <w:trHeight w:val="123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60"/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9D6CE9">
              <w:rPr>
                <w:rFonts w:ascii="Cambria" w:hAnsi="Cambria" w:cs="Arial"/>
                <w:b/>
                <w:sz w:val="22"/>
                <w:szCs w:val="22"/>
                <w:lang/>
              </w:rPr>
              <w:t>Миладиновић</w:t>
            </w:r>
            <w:r w:rsidRPr="00373029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 Анастасија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 xml:space="preserve"> бек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Јагодина, Јагодина</w:t>
            </w:r>
          </w:p>
        </w:tc>
      </w:tr>
      <w:tr w:rsidR="00C66222" w:rsidRPr="00373029" w:rsidTr="00373029">
        <w:trPr>
          <w:trHeight w:val="123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60"/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9D6CE9">
              <w:rPr>
                <w:rFonts w:ascii="Cambria" w:hAnsi="Cambria" w:cs="Arial"/>
                <w:b/>
                <w:sz w:val="22"/>
                <w:szCs w:val="22"/>
                <w:lang/>
              </w:rPr>
              <w:t>Андрић</w:t>
            </w:r>
            <w:r w:rsidRPr="00373029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 Лена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 xml:space="preserve"> бек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Металац, Крањево</w:t>
            </w:r>
          </w:p>
        </w:tc>
      </w:tr>
      <w:tr w:rsidR="00C66222" w:rsidRPr="00373029" w:rsidTr="00373029">
        <w:trPr>
          <w:trHeight w:val="123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60"/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9D6CE9">
              <w:rPr>
                <w:rFonts w:ascii="Cambria" w:hAnsi="Cambria" w:cs="Arial"/>
                <w:b/>
                <w:sz w:val="22"/>
                <w:szCs w:val="22"/>
                <w:lang/>
              </w:rPr>
              <w:t>Валдевит</w:t>
            </w:r>
            <w:r w:rsidRPr="00373029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 Дуња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 xml:space="preserve"> бек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Јуниор, Београд</w:t>
            </w:r>
          </w:p>
        </w:tc>
      </w:tr>
      <w:tr w:rsidR="00C66222" w:rsidRPr="00373029" w:rsidTr="00373029">
        <w:trPr>
          <w:trHeight w:val="123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9D6CE9">
              <w:rPr>
                <w:rFonts w:ascii="Cambria" w:hAnsi="Cambria" w:cs="Arial"/>
                <w:b/>
                <w:sz w:val="22"/>
                <w:szCs w:val="22"/>
                <w:lang/>
              </w:rPr>
              <w:t>Милосављевић</w:t>
            </w:r>
            <w:r w:rsidRPr="00373029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 Тамара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бек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Раднички, Београд</w:t>
            </w:r>
          </w:p>
        </w:tc>
      </w:tr>
      <w:tr w:rsidR="00C66222" w:rsidRPr="00373029" w:rsidTr="00373029">
        <w:trPr>
          <w:trHeight w:val="123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9D6CE9">
              <w:rPr>
                <w:rFonts w:ascii="Cambria" w:hAnsi="Cambria" w:cs="Arial"/>
                <w:b/>
                <w:sz w:val="22"/>
                <w:szCs w:val="22"/>
                <w:lang/>
              </w:rPr>
              <w:t>Дамњановић</w:t>
            </w:r>
            <w:r w:rsidRPr="00373029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 Емилија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 xml:space="preserve">бек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Раднички , Београд</w:t>
            </w:r>
          </w:p>
        </w:tc>
      </w:tr>
      <w:tr w:rsidR="00C66222" w:rsidRPr="00373029" w:rsidTr="00373029">
        <w:trPr>
          <w:trHeight w:val="123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9D6CE9">
              <w:rPr>
                <w:rFonts w:ascii="Cambria" w:hAnsi="Cambria" w:cs="Arial"/>
                <w:b/>
                <w:sz w:val="22"/>
                <w:szCs w:val="22"/>
                <w:lang/>
              </w:rPr>
              <w:t>Несторовић</w:t>
            </w:r>
            <w:r w:rsidRPr="00373029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 Нина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бек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Металац, Краљево</w:t>
            </w:r>
          </w:p>
        </w:tc>
      </w:tr>
      <w:tr w:rsidR="00C66222" w:rsidRPr="00373029" w:rsidTr="00373029">
        <w:trPr>
          <w:trHeight w:val="123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9D6CE9">
              <w:rPr>
                <w:rFonts w:ascii="Cambria" w:hAnsi="Cambria" w:cs="Arial"/>
                <w:b/>
                <w:sz w:val="22"/>
                <w:szCs w:val="22"/>
                <w:lang/>
              </w:rPr>
              <w:t>Мирковић</w:t>
            </w:r>
            <w:r w:rsidRPr="00373029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  Јелена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бек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66222" w:rsidRPr="00373029" w:rsidRDefault="00C66222" w:rsidP="00373029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sr-Cyrl-CS"/>
              </w:rPr>
            </w:pPr>
            <w:r w:rsidRPr="00373029">
              <w:rPr>
                <w:rFonts w:ascii="Cambria" w:hAnsi="Cambria" w:cs="Arial"/>
                <w:bCs/>
                <w:sz w:val="22"/>
                <w:szCs w:val="22"/>
                <w:lang w:val="sr-Cyrl-CS"/>
              </w:rPr>
              <w:t>Топличанин, Прокупље</w:t>
            </w:r>
          </w:p>
        </w:tc>
      </w:tr>
    </w:tbl>
    <w:p w:rsidR="00C66222" w:rsidRPr="0039597F" w:rsidRDefault="00C66222" w:rsidP="0052002D">
      <w:pPr>
        <w:rPr>
          <w:rFonts w:ascii="Cambria" w:hAnsi="Cambria" w:cs="Arial"/>
          <w:sz w:val="8"/>
          <w:szCs w:val="8"/>
          <w:lang/>
        </w:rPr>
      </w:pPr>
    </w:p>
    <w:p w:rsidR="00C66222" w:rsidRPr="002D5603" w:rsidRDefault="00C66222" w:rsidP="002D5603">
      <w:pPr>
        <w:rPr>
          <w:rFonts w:ascii="Cambria" w:hAnsi="Cambria" w:cs="Arial"/>
          <w:b/>
          <w:sz w:val="22"/>
          <w:szCs w:val="22"/>
          <w:lang/>
        </w:rPr>
      </w:pPr>
    </w:p>
    <w:p w:rsidR="00C66222" w:rsidRDefault="00C66222" w:rsidP="005949DA">
      <w:pPr>
        <w:jc w:val="both"/>
        <w:rPr>
          <w:rFonts w:ascii="Cambria" w:hAnsi="Cambria" w:cs="Arial"/>
          <w:b/>
          <w:sz w:val="22"/>
          <w:szCs w:val="22"/>
          <w:lang/>
        </w:rPr>
      </w:pPr>
      <w:bookmarkStart w:id="0" w:name="_Hlk159000050"/>
      <w:r>
        <w:rPr>
          <w:rFonts w:ascii="Cambria" w:hAnsi="Cambria" w:cs="Arial"/>
          <w:b/>
          <w:sz w:val="22"/>
          <w:szCs w:val="22"/>
          <w:lang/>
        </w:rPr>
        <w:t>ОБАВЕЗЕ КЛУБОВА:</w:t>
      </w:r>
    </w:p>
    <w:p w:rsidR="00C66222" w:rsidRPr="00375E71" w:rsidRDefault="00C6622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="Cambria" w:hAnsi="Cambria" w:cs="Arial"/>
          <w:bCs/>
          <w:sz w:val="22"/>
          <w:szCs w:val="22"/>
          <w:lang/>
        </w:rPr>
      </w:pPr>
      <w:r w:rsidRPr="00375E71">
        <w:rPr>
          <w:rFonts w:ascii="Cambria" w:hAnsi="Cambria" w:cs="Arial"/>
          <w:bCs/>
          <w:sz w:val="22"/>
          <w:szCs w:val="22"/>
          <w:lang/>
        </w:rPr>
        <w:t>обавестити рукометашице о позиву, одмах по пријему истог</w:t>
      </w:r>
    </w:p>
    <w:p w:rsidR="00C66222" w:rsidRPr="00375E71" w:rsidRDefault="00C6622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="Cambria" w:hAnsi="Cambria" w:cs="Arial"/>
          <w:bCs/>
          <w:sz w:val="22"/>
          <w:szCs w:val="22"/>
          <w:lang/>
        </w:rPr>
      </w:pPr>
      <w:r w:rsidRPr="00375E71">
        <w:rPr>
          <w:rFonts w:ascii="Cambria" w:hAnsi="Cambria" w:cs="Arial"/>
          <w:bCs/>
          <w:sz w:val="22"/>
          <w:szCs w:val="22"/>
          <w:lang/>
        </w:rPr>
        <w:t xml:space="preserve">потврдити учешће позваних рукометашица најкасније до </w:t>
      </w:r>
      <w:r>
        <w:rPr>
          <w:rFonts w:ascii="Cambria" w:hAnsi="Cambria" w:cs="Arial"/>
          <w:b/>
          <w:sz w:val="22"/>
          <w:szCs w:val="22"/>
          <w:lang/>
        </w:rPr>
        <w:t>четвртка</w:t>
      </w:r>
      <w:r w:rsidRPr="009347D7">
        <w:rPr>
          <w:rFonts w:ascii="Cambria" w:hAnsi="Cambria" w:cs="Arial"/>
          <w:b/>
          <w:sz w:val="22"/>
          <w:szCs w:val="22"/>
          <w:lang/>
        </w:rPr>
        <w:t xml:space="preserve">, </w:t>
      </w:r>
      <w:r>
        <w:rPr>
          <w:rFonts w:ascii="Cambria" w:hAnsi="Cambria" w:cs="Arial"/>
          <w:b/>
          <w:sz w:val="22"/>
          <w:szCs w:val="22"/>
          <w:lang/>
        </w:rPr>
        <w:t>02</w:t>
      </w:r>
      <w:r w:rsidRPr="009347D7">
        <w:rPr>
          <w:rFonts w:ascii="Cambria" w:hAnsi="Cambria" w:cs="Arial"/>
          <w:b/>
          <w:sz w:val="22"/>
          <w:szCs w:val="22"/>
          <w:lang/>
        </w:rPr>
        <w:t>.</w:t>
      </w:r>
      <w:r>
        <w:rPr>
          <w:rFonts w:ascii="Cambria" w:hAnsi="Cambria" w:cs="Arial"/>
          <w:b/>
          <w:sz w:val="22"/>
          <w:szCs w:val="22"/>
          <w:lang/>
        </w:rPr>
        <w:t>04</w:t>
      </w:r>
      <w:r w:rsidRPr="009347D7">
        <w:rPr>
          <w:rFonts w:ascii="Cambria" w:hAnsi="Cambria" w:cs="Arial"/>
          <w:b/>
          <w:sz w:val="22"/>
          <w:szCs w:val="22"/>
          <w:lang/>
        </w:rPr>
        <w:t>.202</w:t>
      </w:r>
      <w:r>
        <w:rPr>
          <w:rFonts w:ascii="Cambria" w:hAnsi="Cambria" w:cs="Arial"/>
          <w:b/>
          <w:sz w:val="22"/>
          <w:szCs w:val="22"/>
          <w:lang/>
        </w:rPr>
        <w:t>5</w:t>
      </w:r>
      <w:r w:rsidRPr="00375E71">
        <w:rPr>
          <w:rFonts w:ascii="Cambria" w:hAnsi="Cambria" w:cs="Arial"/>
          <w:bCs/>
          <w:sz w:val="22"/>
          <w:szCs w:val="22"/>
          <w:lang/>
        </w:rPr>
        <w:t>. године, до 1</w:t>
      </w:r>
      <w:r>
        <w:rPr>
          <w:rFonts w:ascii="Cambria" w:hAnsi="Cambria" w:cs="Arial"/>
          <w:bCs/>
          <w:sz w:val="22"/>
          <w:szCs w:val="22"/>
          <w:lang/>
        </w:rPr>
        <w:t>2</w:t>
      </w:r>
      <w:r w:rsidRPr="00375E71">
        <w:rPr>
          <w:rFonts w:ascii="Cambria" w:hAnsi="Cambria" w:cs="Arial"/>
          <w:bCs/>
          <w:sz w:val="22"/>
          <w:szCs w:val="22"/>
          <w:lang/>
        </w:rPr>
        <w:t xml:space="preserve"> часова, искључиво електронском поштом на </w:t>
      </w:r>
      <w:hyperlink r:id="rId7" w:history="1">
        <w:r w:rsidRPr="008926A9">
          <w:rPr>
            <w:rStyle w:val="Hyperlink"/>
            <w:rFonts w:ascii="Cambria" w:hAnsi="Cambria" w:cs="Arial"/>
            <w:bCs/>
            <w:sz w:val="22"/>
            <w:szCs w:val="22"/>
          </w:rPr>
          <w:t>na</w:t>
        </w:r>
        <w:r w:rsidRPr="008926A9">
          <w:rPr>
            <w:rStyle w:val="Hyperlink"/>
            <w:rFonts w:ascii="Cambria" w:hAnsi="Cambria" w:cs="Arial"/>
            <w:bCs/>
            <w:sz w:val="22"/>
            <w:szCs w:val="22"/>
            <w:lang/>
          </w:rPr>
          <w:t>@rss.org.rs</w:t>
        </w:r>
      </w:hyperlink>
      <w:r w:rsidRPr="00375E71">
        <w:rPr>
          <w:rFonts w:ascii="Cambria" w:hAnsi="Cambria" w:cs="Arial"/>
          <w:bCs/>
          <w:sz w:val="22"/>
          <w:szCs w:val="22"/>
          <w:lang/>
        </w:rPr>
        <w:t xml:space="preserve"> </w:t>
      </w:r>
      <w:r>
        <w:rPr>
          <w:rFonts w:ascii="Cambria" w:hAnsi="Cambria" w:cs="Arial"/>
          <w:bCs/>
          <w:sz w:val="22"/>
          <w:szCs w:val="22"/>
          <w:lang/>
        </w:rPr>
        <w:t>!</w:t>
      </w:r>
      <w:r w:rsidRPr="00375E71">
        <w:rPr>
          <w:rFonts w:ascii="Cambria" w:hAnsi="Cambria" w:cs="Arial"/>
          <w:bCs/>
          <w:sz w:val="22"/>
          <w:szCs w:val="22"/>
          <w:lang/>
        </w:rPr>
        <w:t xml:space="preserve">  </w:t>
      </w:r>
    </w:p>
    <w:p w:rsidR="00C66222" w:rsidRPr="00DF5262" w:rsidRDefault="00C66222" w:rsidP="005949DA">
      <w:pPr>
        <w:pStyle w:val="NoSpacing"/>
        <w:numPr>
          <w:ilvl w:val="0"/>
          <w:numId w:val="26"/>
        </w:numPr>
        <w:ind w:left="540"/>
        <w:jc w:val="both"/>
        <w:rPr>
          <w:rFonts w:ascii="Cambria" w:hAnsi="Cambria" w:cs="Arial"/>
          <w:sz w:val="22"/>
          <w:lang w:val="ru-RU"/>
        </w:rPr>
      </w:pPr>
      <w:r>
        <w:rPr>
          <w:rFonts w:ascii="Cambria" w:hAnsi="Cambria" w:cs="Arial"/>
          <w:sz w:val="22"/>
          <w:lang/>
        </w:rPr>
        <w:t>моле се клубови да у складу са могућностима регулишу</w:t>
      </w:r>
      <w:r w:rsidRPr="00DF5262">
        <w:rPr>
          <w:rFonts w:ascii="Cambria" w:hAnsi="Cambria" w:cs="Arial"/>
          <w:sz w:val="22"/>
          <w:lang w:val="ru-RU"/>
        </w:rPr>
        <w:t xml:space="preserve"> путне трошкове рукометаш</w:t>
      </w:r>
      <w:r>
        <w:rPr>
          <w:rFonts w:ascii="Cambria" w:hAnsi="Cambria" w:cs="Arial"/>
          <w:sz w:val="22"/>
          <w:lang w:val="ru-RU"/>
        </w:rPr>
        <w:t>иц</w:t>
      </w:r>
      <w:r w:rsidRPr="00DF5262">
        <w:rPr>
          <w:rFonts w:ascii="Cambria" w:hAnsi="Cambria" w:cs="Arial"/>
          <w:sz w:val="22"/>
          <w:lang w:val="ru-RU"/>
        </w:rPr>
        <w:t xml:space="preserve">а до </w:t>
      </w:r>
      <w:r>
        <w:rPr>
          <w:rFonts w:ascii="Cambria" w:hAnsi="Cambria" w:cs="Arial"/>
          <w:sz w:val="22"/>
          <w:lang/>
        </w:rPr>
        <w:t>Ариља/Београда</w:t>
      </w:r>
      <w:r w:rsidRPr="00DF5262">
        <w:rPr>
          <w:rFonts w:ascii="Cambria" w:hAnsi="Cambria" w:cs="Arial"/>
          <w:sz w:val="22"/>
          <w:lang w:val="ru-RU"/>
        </w:rPr>
        <w:t xml:space="preserve"> и назад</w:t>
      </w:r>
    </w:p>
    <w:p w:rsidR="00C66222" w:rsidRDefault="00C66222" w:rsidP="005949DA">
      <w:pPr>
        <w:jc w:val="both"/>
        <w:rPr>
          <w:rFonts w:ascii="Cambria" w:hAnsi="Cambria" w:cs="Arial"/>
          <w:b/>
          <w:sz w:val="22"/>
          <w:szCs w:val="22"/>
          <w:lang/>
        </w:rPr>
      </w:pPr>
      <w:r>
        <w:rPr>
          <w:rFonts w:ascii="Cambria" w:hAnsi="Cambria" w:cs="Arial"/>
          <w:b/>
          <w:sz w:val="22"/>
          <w:szCs w:val="22"/>
          <w:lang/>
        </w:rPr>
        <w:t>ОБАВЕЗЕ РУКОМЕТАШИЦА:</w:t>
      </w:r>
    </w:p>
    <w:p w:rsidR="00C66222" w:rsidRPr="00375E71" w:rsidRDefault="00C6622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="Cambria" w:hAnsi="Cambria" w:cs="Arial"/>
          <w:bCs/>
          <w:sz w:val="22"/>
          <w:szCs w:val="22"/>
          <w:lang/>
        </w:rPr>
      </w:pPr>
      <w:r w:rsidRPr="00375E71">
        <w:rPr>
          <w:rFonts w:ascii="Cambria" w:hAnsi="Cambria" w:cs="Arial"/>
          <w:bCs/>
          <w:sz w:val="22"/>
          <w:szCs w:val="22"/>
          <w:lang/>
        </w:rPr>
        <w:t>понети личне ствари, спортску опрему за тренинге, опрему задужену на акцијама репрезентације</w:t>
      </w:r>
      <w:r>
        <w:rPr>
          <w:rFonts w:ascii="Cambria" w:hAnsi="Cambria" w:cs="Arial"/>
          <w:bCs/>
          <w:sz w:val="22"/>
          <w:szCs w:val="22"/>
        </w:rPr>
        <w:t>,</w:t>
      </w:r>
      <w:r w:rsidRPr="00375E71">
        <w:rPr>
          <w:rFonts w:ascii="Cambria" w:hAnsi="Cambria" w:cs="Arial"/>
          <w:bCs/>
          <w:sz w:val="22"/>
          <w:szCs w:val="22"/>
          <w:lang/>
        </w:rPr>
        <w:t xml:space="preserve"> здравствену књижицу и </w:t>
      </w:r>
      <w:r w:rsidRPr="002D502F">
        <w:rPr>
          <w:rFonts w:ascii="Cambria" w:hAnsi="Cambria" w:cs="Arial"/>
          <w:b/>
          <w:color w:val="FF0000"/>
          <w:sz w:val="22"/>
          <w:szCs w:val="22"/>
          <w:lang/>
        </w:rPr>
        <w:t>ПАСОШ</w:t>
      </w:r>
      <w:r w:rsidRPr="00375E71">
        <w:rPr>
          <w:rFonts w:ascii="Cambria" w:hAnsi="Cambria" w:cs="Arial"/>
          <w:bCs/>
          <w:sz w:val="22"/>
          <w:szCs w:val="22"/>
          <w:lang/>
        </w:rPr>
        <w:t>.</w:t>
      </w:r>
    </w:p>
    <w:p w:rsidR="00C66222" w:rsidRDefault="00C6622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="Cambria" w:hAnsi="Cambria" w:cs="Arial"/>
          <w:b/>
          <w:color w:val="FF0000"/>
          <w:sz w:val="22"/>
          <w:szCs w:val="22"/>
          <w:lang/>
        </w:rPr>
      </w:pPr>
      <w:r w:rsidRPr="00E31B65">
        <w:rPr>
          <w:rFonts w:ascii="Cambria" w:hAnsi="Cambria" w:cs="Arial"/>
          <w:b/>
          <w:color w:val="FF0000"/>
          <w:sz w:val="22"/>
          <w:szCs w:val="22"/>
          <w:lang/>
        </w:rPr>
        <w:t xml:space="preserve">Окупљање је у </w:t>
      </w:r>
      <w:r>
        <w:rPr>
          <w:rFonts w:ascii="Cambria" w:hAnsi="Cambria" w:cs="Arial"/>
          <w:b/>
          <w:color w:val="FF0000"/>
          <w:sz w:val="22"/>
          <w:szCs w:val="22"/>
          <w:lang/>
        </w:rPr>
        <w:t>понедељак</w:t>
      </w:r>
      <w:r w:rsidRPr="00E31B65">
        <w:rPr>
          <w:rFonts w:ascii="Cambria" w:hAnsi="Cambria" w:cs="Arial"/>
          <w:b/>
          <w:color w:val="FF0000"/>
          <w:sz w:val="22"/>
          <w:szCs w:val="22"/>
          <w:lang/>
        </w:rPr>
        <w:t xml:space="preserve"> </w:t>
      </w:r>
      <w:r>
        <w:rPr>
          <w:rFonts w:ascii="Cambria" w:hAnsi="Cambria" w:cs="Arial"/>
          <w:b/>
          <w:color w:val="FF0000"/>
          <w:sz w:val="22"/>
          <w:szCs w:val="22"/>
          <w:lang/>
        </w:rPr>
        <w:t>06</w:t>
      </w:r>
      <w:r w:rsidRPr="00E31B65">
        <w:rPr>
          <w:rFonts w:ascii="Cambria" w:hAnsi="Cambria" w:cs="Arial"/>
          <w:b/>
          <w:color w:val="FF0000"/>
          <w:sz w:val="22"/>
          <w:szCs w:val="22"/>
          <w:lang/>
        </w:rPr>
        <w:t>.</w:t>
      </w:r>
      <w:r>
        <w:rPr>
          <w:rFonts w:ascii="Cambria" w:hAnsi="Cambria" w:cs="Arial"/>
          <w:b/>
          <w:color w:val="FF0000"/>
          <w:sz w:val="22"/>
          <w:szCs w:val="22"/>
          <w:lang/>
        </w:rPr>
        <w:t>4</w:t>
      </w:r>
      <w:r w:rsidRPr="00E31B65">
        <w:rPr>
          <w:rFonts w:ascii="Cambria" w:hAnsi="Cambria" w:cs="Arial"/>
          <w:b/>
          <w:color w:val="FF0000"/>
          <w:sz w:val="22"/>
          <w:szCs w:val="22"/>
          <w:lang/>
        </w:rPr>
        <w:t>.202</w:t>
      </w:r>
      <w:r>
        <w:rPr>
          <w:rFonts w:ascii="Cambria" w:hAnsi="Cambria" w:cs="Arial"/>
          <w:b/>
          <w:color w:val="FF0000"/>
          <w:sz w:val="22"/>
          <w:szCs w:val="22"/>
          <w:lang/>
        </w:rPr>
        <w:t>5</w:t>
      </w:r>
      <w:r w:rsidRPr="00E31B65">
        <w:rPr>
          <w:rFonts w:ascii="Cambria" w:hAnsi="Cambria" w:cs="Arial"/>
          <w:b/>
          <w:color w:val="FF0000"/>
          <w:sz w:val="22"/>
          <w:szCs w:val="22"/>
          <w:lang/>
        </w:rPr>
        <w:t xml:space="preserve">. године у </w:t>
      </w:r>
      <w:r>
        <w:rPr>
          <w:rFonts w:ascii="Cambria" w:hAnsi="Cambria" w:cs="Arial"/>
          <w:b/>
          <w:color w:val="FF0000"/>
          <w:sz w:val="22"/>
          <w:szCs w:val="22"/>
          <w:lang/>
        </w:rPr>
        <w:t>Београду, РСС Тошин бунар 272 одакле се креће пут Ариља, хотел  „Млинарев сан“</w:t>
      </w:r>
      <w:r w:rsidRPr="00E31B65">
        <w:rPr>
          <w:rFonts w:ascii="Cambria" w:hAnsi="Cambria" w:cs="Arial"/>
          <w:b/>
          <w:color w:val="FF0000"/>
          <w:sz w:val="22"/>
          <w:szCs w:val="22"/>
          <w:lang/>
        </w:rPr>
        <w:t>.</w:t>
      </w:r>
    </w:p>
    <w:p w:rsidR="00C66222" w:rsidRPr="00373029" w:rsidRDefault="00C66222" w:rsidP="00734AF5">
      <w:pPr>
        <w:pStyle w:val="ListParagraph"/>
        <w:numPr>
          <w:ilvl w:val="0"/>
          <w:numId w:val="27"/>
        </w:numPr>
        <w:ind w:left="540"/>
        <w:jc w:val="both"/>
        <w:rPr>
          <w:rFonts w:ascii="Cambria" w:hAnsi="Cambria" w:cs="Arial"/>
          <w:bCs/>
          <w:sz w:val="22"/>
          <w:szCs w:val="22"/>
          <w:lang/>
        </w:rPr>
      </w:pPr>
      <w:r w:rsidRPr="00373029">
        <w:rPr>
          <w:rFonts w:ascii="Cambria" w:hAnsi="Cambria" w:cs="Arial"/>
          <w:b/>
          <w:sz w:val="22"/>
          <w:szCs w:val="22"/>
          <w:lang/>
        </w:rPr>
        <w:t xml:space="preserve">Планиране су тренажне активности и контролне утакмица у Ариљу са репрезентацијом Црне Горе 10-11.04. </w:t>
      </w:r>
    </w:p>
    <w:p w:rsidR="00C66222" w:rsidRPr="00373029" w:rsidRDefault="00C66222" w:rsidP="00373029">
      <w:pPr>
        <w:ind w:left="180"/>
        <w:jc w:val="both"/>
        <w:rPr>
          <w:rFonts w:ascii="Cambria" w:hAnsi="Cambria" w:cs="Arial"/>
          <w:bCs/>
          <w:sz w:val="22"/>
          <w:szCs w:val="22"/>
          <w:lang/>
        </w:rPr>
      </w:pPr>
    </w:p>
    <w:p w:rsidR="00C66222" w:rsidRPr="00373029" w:rsidRDefault="00C66222" w:rsidP="00373029">
      <w:pPr>
        <w:ind w:left="180"/>
        <w:jc w:val="both"/>
        <w:rPr>
          <w:rFonts w:ascii="Cambria" w:hAnsi="Cambria" w:cs="Arial"/>
          <w:bCs/>
          <w:sz w:val="22"/>
          <w:szCs w:val="22"/>
          <w:lang/>
        </w:rPr>
      </w:pPr>
      <w:r w:rsidRPr="00373029">
        <w:rPr>
          <w:rFonts w:ascii="Cambria" w:hAnsi="Cambria" w:cs="Arial"/>
          <w:bCs/>
          <w:sz w:val="22"/>
          <w:szCs w:val="22"/>
          <w:lang/>
        </w:rPr>
        <w:t xml:space="preserve">Крај активности у </w:t>
      </w:r>
      <w:r>
        <w:rPr>
          <w:rFonts w:ascii="Cambria" w:hAnsi="Cambria" w:cs="Arial"/>
          <w:bCs/>
          <w:sz w:val="22"/>
          <w:szCs w:val="22"/>
          <w:lang/>
        </w:rPr>
        <w:t>суботу</w:t>
      </w:r>
      <w:r w:rsidRPr="00373029">
        <w:rPr>
          <w:rFonts w:ascii="Cambria" w:hAnsi="Cambria" w:cs="Arial"/>
          <w:bCs/>
          <w:sz w:val="22"/>
          <w:szCs w:val="22"/>
          <w:lang/>
        </w:rPr>
        <w:t>, 1</w:t>
      </w:r>
      <w:r>
        <w:rPr>
          <w:rFonts w:ascii="Cambria" w:hAnsi="Cambria" w:cs="Arial"/>
          <w:bCs/>
          <w:sz w:val="22"/>
          <w:szCs w:val="22"/>
          <w:lang/>
        </w:rPr>
        <w:t>1</w:t>
      </w:r>
      <w:r w:rsidRPr="00373029">
        <w:rPr>
          <w:rFonts w:ascii="Cambria" w:hAnsi="Cambria" w:cs="Arial"/>
          <w:bCs/>
          <w:sz w:val="22"/>
          <w:szCs w:val="22"/>
          <w:lang/>
        </w:rPr>
        <w:t xml:space="preserve">.04.2025. године по </w:t>
      </w:r>
      <w:r>
        <w:rPr>
          <w:rFonts w:ascii="Cambria" w:hAnsi="Cambria" w:cs="Arial"/>
          <w:bCs/>
          <w:sz w:val="22"/>
          <w:szCs w:val="22"/>
          <w:lang/>
        </w:rPr>
        <w:t>поласку из Ариља</w:t>
      </w:r>
      <w:r w:rsidRPr="00373029">
        <w:rPr>
          <w:rFonts w:ascii="Cambria" w:hAnsi="Cambria" w:cs="Arial"/>
          <w:bCs/>
          <w:sz w:val="22"/>
          <w:szCs w:val="22"/>
          <w:lang/>
        </w:rPr>
        <w:t xml:space="preserve"> </w:t>
      </w:r>
      <w:r>
        <w:rPr>
          <w:rFonts w:ascii="Cambria" w:hAnsi="Cambria" w:cs="Arial"/>
          <w:bCs/>
          <w:sz w:val="22"/>
          <w:szCs w:val="22"/>
          <w:lang/>
        </w:rPr>
        <w:t xml:space="preserve">око </w:t>
      </w:r>
      <w:r w:rsidRPr="00373029">
        <w:rPr>
          <w:rFonts w:ascii="Cambria" w:hAnsi="Cambria" w:cs="Arial"/>
          <w:bCs/>
          <w:sz w:val="22"/>
          <w:szCs w:val="22"/>
          <w:lang/>
        </w:rPr>
        <w:t>1</w:t>
      </w:r>
      <w:r w:rsidRPr="00373029">
        <w:rPr>
          <w:rFonts w:ascii="Cambria" w:hAnsi="Cambria" w:cs="Arial"/>
          <w:bCs/>
          <w:sz w:val="22"/>
          <w:szCs w:val="22"/>
        </w:rPr>
        <w:t>3</w:t>
      </w:r>
      <w:r w:rsidRPr="00373029">
        <w:rPr>
          <w:rFonts w:ascii="Cambria" w:hAnsi="Cambria" w:cs="Arial"/>
          <w:bCs/>
          <w:sz w:val="22"/>
          <w:szCs w:val="22"/>
          <w:lang/>
        </w:rPr>
        <w:t>.</w:t>
      </w:r>
      <w:r w:rsidRPr="00373029">
        <w:rPr>
          <w:rFonts w:ascii="Cambria" w:hAnsi="Cambria" w:cs="Arial"/>
          <w:bCs/>
          <w:sz w:val="22"/>
          <w:szCs w:val="22"/>
        </w:rPr>
        <w:t>0</w:t>
      </w:r>
      <w:r w:rsidRPr="00373029">
        <w:rPr>
          <w:rFonts w:ascii="Cambria" w:hAnsi="Cambria" w:cs="Arial"/>
          <w:bCs/>
          <w:sz w:val="22"/>
          <w:szCs w:val="22"/>
          <w:lang/>
        </w:rPr>
        <w:t xml:space="preserve">0 ч.       </w:t>
      </w:r>
    </w:p>
    <w:p w:rsidR="00C66222" w:rsidRPr="002516F4" w:rsidRDefault="00C66222" w:rsidP="005949DA">
      <w:pPr>
        <w:ind w:left="270"/>
        <w:jc w:val="both"/>
        <w:rPr>
          <w:rFonts w:ascii="Cambria" w:hAnsi="Cambria" w:cs="Arial"/>
          <w:bCs/>
          <w:sz w:val="8"/>
          <w:szCs w:val="8"/>
          <w:lang/>
        </w:rPr>
      </w:pPr>
    </w:p>
    <w:p w:rsidR="00C66222" w:rsidRDefault="00C66222" w:rsidP="005949DA">
      <w:pPr>
        <w:jc w:val="both"/>
        <w:rPr>
          <w:rFonts w:ascii="Cambria" w:hAnsi="Cambria" w:cs="Arial"/>
          <w:bCs/>
          <w:sz w:val="22"/>
          <w:szCs w:val="22"/>
          <w:lang/>
        </w:rPr>
      </w:pPr>
      <w:r>
        <w:rPr>
          <w:rFonts w:ascii="Cambria" w:hAnsi="Cambria" w:cs="Arial"/>
          <w:bCs/>
          <w:sz w:val="22"/>
          <w:szCs w:val="22"/>
          <w:lang/>
        </w:rPr>
        <w:t xml:space="preserve">Спортски поздрав!    </w:t>
      </w:r>
      <w:r>
        <w:rPr>
          <w:rFonts w:ascii="Cambria" w:hAnsi="Cambria" w:cs="Arial"/>
          <w:bCs/>
          <w:sz w:val="22"/>
          <w:szCs w:val="22"/>
          <w:lang/>
        </w:rPr>
        <w:tab/>
      </w:r>
    </w:p>
    <w:p w:rsidR="00C66222" w:rsidRDefault="00C66222" w:rsidP="005949DA">
      <w:pPr>
        <w:ind w:left="270"/>
        <w:rPr>
          <w:rFonts w:ascii="Cambria" w:hAnsi="Cambria" w:cs="Arial"/>
          <w:b/>
          <w:lang w:val="ru-RU"/>
        </w:rPr>
      </w:pPr>
      <w:r>
        <w:rPr>
          <w:rFonts w:ascii="Cambria" w:hAnsi="Cambria" w:cs="Arial"/>
          <w:bCs/>
          <w:sz w:val="22"/>
          <w:szCs w:val="22"/>
          <w:lang/>
        </w:rPr>
        <w:tab/>
      </w:r>
      <w:r>
        <w:rPr>
          <w:rFonts w:ascii="Cambria" w:hAnsi="Cambria" w:cs="Arial"/>
          <w:bCs/>
          <w:sz w:val="22"/>
          <w:szCs w:val="22"/>
          <w:lang/>
        </w:rPr>
        <w:tab/>
      </w:r>
      <w:r>
        <w:rPr>
          <w:rFonts w:ascii="Cambria" w:hAnsi="Cambria" w:cs="Arial"/>
          <w:bCs/>
          <w:sz w:val="22"/>
          <w:szCs w:val="22"/>
          <w:lang/>
        </w:rPr>
        <w:tab/>
      </w:r>
      <w:r>
        <w:rPr>
          <w:rFonts w:ascii="Cambria" w:hAnsi="Cambria" w:cs="Arial"/>
          <w:bCs/>
          <w:sz w:val="22"/>
          <w:szCs w:val="22"/>
          <w:lang/>
        </w:rPr>
        <w:tab/>
      </w:r>
      <w:r>
        <w:rPr>
          <w:rFonts w:ascii="Cambria" w:hAnsi="Cambria" w:cs="Arial"/>
          <w:bCs/>
          <w:sz w:val="22"/>
          <w:szCs w:val="22"/>
          <w:lang/>
        </w:rPr>
        <w:tab/>
        <w:t xml:space="preserve">               </w:t>
      </w:r>
      <w:r>
        <w:rPr>
          <w:rFonts w:ascii="Cambria" w:hAnsi="Cambria" w:cs="Arial"/>
          <w:bCs/>
          <w:sz w:val="22"/>
          <w:szCs w:val="22"/>
          <w:lang/>
        </w:rPr>
        <w:tab/>
      </w:r>
      <w:r>
        <w:rPr>
          <w:rFonts w:ascii="Cambria" w:hAnsi="Cambria" w:cs="Arial"/>
          <w:b/>
          <w:lang/>
        </w:rPr>
        <w:t xml:space="preserve">Спортски сектор РС </w:t>
      </w:r>
      <w:r>
        <w:rPr>
          <w:rFonts w:ascii="Cambria" w:hAnsi="Cambria" w:cs="Arial"/>
          <w:b/>
          <w:lang w:val="ru-RU"/>
        </w:rPr>
        <w:t>Србије</w:t>
      </w:r>
    </w:p>
    <w:p w:rsidR="00C66222" w:rsidRPr="002D5603" w:rsidRDefault="00C66222" w:rsidP="005949DA">
      <w:pPr>
        <w:ind w:left="1710" w:firstLine="450"/>
        <w:jc w:val="center"/>
        <w:rPr>
          <w:rFonts w:ascii="Cambria" w:hAnsi="Cambria" w:cs="Arial"/>
          <w:b/>
          <w:lang w:val="ru-RU"/>
        </w:rPr>
      </w:pPr>
      <w:r>
        <w:rPr>
          <w:rFonts w:ascii="Cambria" w:hAnsi="Cambria" w:cs="Arial"/>
          <w:b/>
          <w:i/>
          <w:iCs/>
          <w:lang w:val="ru-RU"/>
        </w:rPr>
        <w:t xml:space="preserve">                                      Жељко Радојевић</w:t>
      </w:r>
      <w:r>
        <w:rPr>
          <w:rFonts w:ascii="Cambria" w:hAnsi="Cambria" w:cs="Arial"/>
          <w:b/>
          <w:lang w:val="ru-RU"/>
        </w:rPr>
        <w:t>, с.р</w:t>
      </w:r>
      <w:bookmarkEnd w:id="0"/>
    </w:p>
    <w:sectPr w:rsidR="00C66222" w:rsidRPr="002D5603" w:rsidSect="000B0A3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222" w:rsidRDefault="00C66222">
      <w:r>
        <w:separator/>
      </w:r>
    </w:p>
  </w:endnote>
  <w:endnote w:type="continuationSeparator" w:id="0">
    <w:p w:rsidR="00C66222" w:rsidRDefault="00C66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tan BG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tan BG Cyr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22" w:rsidRPr="00765E00" w:rsidRDefault="00C66222" w:rsidP="00DB7E89">
    <w:pPr>
      <w:pStyle w:val="Footer"/>
      <w:jc w:val="center"/>
    </w:pPr>
    <w:r w:rsidRPr="000B6CC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7" o:spid="_x0000_i1026" type="#_x0000_t75" style="width:440.25pt;height:45.75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22" w:rsidRDefault="00C66222">
    <w:pPr>
      <w:pStyle w:val="Footer"/>
    </w:pPr>
    <w:r w:rsidRPr="000B6CC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59pt;height:48.7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222" w:rsidRDefault="00C66222">
      <w:r>
        <w:separator/>
      </w:r>
    </w:p>
  </w:footnote>
  <w:footnote w:type="continuationSeparator" w:id="0">
    <w:p w:rsidR="00C66222" w:rsidRDefault="00C662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22" w:rsidRDefault="00C66222" w:rsidP="00C503E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22" w:rsidRDefault="00C66222">
    <w:pPr>
      <w:pStyle w:val="Header"/>
    </w:pPr>
    <w:r w:rsidRPr="00A60D67">
      <w:rPr>
        <w:rFonts w:ascii="Segoe UI" w:hAnsi="Segoe UI"/>
        <w:noProof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8" type="#_x0000_t75" alt="A black background with red textDescription automatically generated" style="width:450.75pt;height:61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54E18"/>
    <w:multiLevelType w:val="hybridMultilevel"/>
    <w:tmpl w:val="17C2CF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9296E"/>
    <w:multiLevelType w:val="hybridMultilevel"/>
    <w:tmpl w:val="1AB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55F5D"/>
    <w:multiLevelType w:val="hybridMultilevel"/>
    <w:tmpl w:val="645EE3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20"/>
  </w:num>
  <w:num w:numId="5">
    <w:abstractNumId w:val="23"/>
  </w:num>
  <w:num w:numId="6">
    <w:abstractNumId w:val="14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9"/>
  </w:num>
  <w:num w:numId="11">
    <w:abstractNumId w:val="26"/>
  </w:num>
  <w:num w:numId="12">
    <w:abstractNumId w:val="21"/>
  </w:num>
  <w:num w:numId="13">
    <w:abstractNumId w:val="17"/>
  </w:num>
  <w:num w:numId="14">
    <w:abstractNumId w:val="0"/>
  </w:num>
  <w:num w:numId="15">
    <w:abstractNumId w:val="13"/>
  </w:num>
  <w:num w:numId="16">
    <w:abstractNumId w:val="22"/>
  </w:num>
  <w:num w:numId="17">
    <w:abstractNumId w:val="7"/>
  </w:num>
  <w:num w:numId="18">
    <w:abstractNumId w:val="24"/>
  </w:num>
  <w:num w:numId="19">
    <w:abstractNumId w:val="15"/>
  </w:num>
  <w:num w:numId="20">
    <w:abstractNumId w:val="10"/>
  </w:num>
  <w:num w:numId="21">
    <w:abstractNumId w:val="4"/>
  </w:num>
  <w:num w:numId="22">
    <w:abstractNumId w:val="6"/>
  </w:num>
  <w:num w:numId="23">
    <w:abstractNumId w:val="1"/>
  </w:num>
  <w:num w:numId="24">
    <w:abstractNumId w:val="2"/>
  </w:num>
  <w:num w:numId="25">
    <w:abstractNumId w:val="25"/>
  </w:num>
  <w:num w:numId="26">
    <w:abstractNumId w:val="18"/>
  </w:num>
  <w:num w:numId="27">
    <w:abstractNumId w:val="5"/>
  </w:num>
  <w:num w:numId="28">
    <w:abstractNumId w:val="3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D75"/>
    <w:rsid w:val="00002C44"/>
    <w:rsid w:val="00012A2C"/>
    <w:rsid w:val="00015045"/>
    <w:rsid w:val="000203B7"/>
    <w:rsid w:val="00025570"/>
    <w:rsid w:val="00036C92"/>
    <w:rsid w:val="00043351"/>
    <w:rsid w:val="00045DF8"/>
    <w:rsid w:val="000475CF"/>
    <w:rsid w:val="00053DC7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928BA"/>
    <w:rsid w:val="000A4CFD"/>
    <w:rsid w:val="000A62D4"/>
    <w:rsid w:val="000B0A33"/>
    <w:rsid w:val="000B1270"/>
    <w:rsid w:val="000B3396"/>
    <w:rsid w:val="000B6CCF"/>
    <w:rsid w:val="000C064F"/>
    <w:rsid w:val="000C3E71"/>
    <w:rsid w:val="000D163B"/>
    <w:rsid w:val="000D3C5D"/>
    <w:rsid w:val="000E0068"/>
    <w:rsid w:val="000E1789"/>
    <w:rsid w:val="000E3D52"/>
    <w:rsid w:val="000F2A0F"/>
    <w:rsid w:val="000F45F0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4F73"/>
    <w:rsid w:val="00140AF6"/>
    <w:rsid w:val="00142C4D"/>
    <w:rsid w:val="00145F4A"/>
    <w:rsid w:val="001468ED"/>
    <w:rsid w:val="0015161A"/>
    <w:rsid w:val="00154A46"/>
    <w:rsid w:val="001550C3"/>
    <w:rsid w:val="00157D4C"/>
    <w:rsid w:val="001651B7"/>
    <w:rsid w:val="0017079D"/>
    <w:rsid w:val="00187336"/>
    <w:rsid w:val="00192408"/>
    <w:rsid w:val="001A121D"/>
    <w:rsid w:val="001A7739"/>
    <w:rsid w:val="001B464D"/>
    <w:rsid w:val="001C309B"/>
    <w:rsid w:val="001C760F"/>
    <w:rsid w:val="001D60E1"/>
    <w:rsid w:val="001E6B5A"/>
    <w:rsid w:val="001E6F25"/>
    <w:rsid w:val="001F0498"/>
    <w:rsid w:val="001F399D"/>
    <w:rsid w:val="001F53B0"/>
    <w:rsid w:val="0020678A"/>
    <w:rsid w:val="0020687A"/>
    <w:rsid w:val="00211851"/>
    <w:rsid w:val="00214A01"/>
    <w:rsid w:val="00215C2F"/>
    <w:rsid w:val="00216304"/>
    <w:rsid w:val="00231AF4"/>
    <w:rsid w:val="00243C1D"/>
    <w:rsid w:val="002516F4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90C7C"/>
    <w:rsid w:val="0029669D"/>
    <w:rsid w:val="00297F10"/>
    <w:rsid w:val="002A294D"/>
    <w:rsid w:val="002B06F9"/>
    <w:rsid w:val="002B615A"/>
    <w:rsid w:val="002C1918"/>
    <w:rsid w:val="002C62FB"/>
    <w:rsid w:val="002D0395"/>
    <w:rsid w:val="002D502F"/>
    <w:rsid w:val="002D5603"/>
    <w:rsid w:val="002D79A3"/>
    <w:rsid w:val="002E261F"/>
    <w:rsid w:val="002E2C6E"/>
    <w:rsid w:val="002F3C08"/>
    <w:rsid w:val="00316568"/>
    <w:rsid w:val="00316B4B"/>
    <w:rsid w:val="003174A3"/>
    <w:rsid w:val="00320A67"/>
    <w:rsid w:val="00323AE6"/>
    <w:rsid w:val="00326A34"/>
    <w:rsid w:val="00326C5F"/>
    <w:rsid w:val="0033064A"/>
    <w:rsid w:val="00335799"/>
    <w:rsid w:val="003364B4"/>
    <w:rsid w:val="00337740"/>
    <w:rsid w:val="00337ABA"/>
    <w:rsid w:val="0034249D"/>
    <w:rsid w:val="00366884"/>
    <w:rsid w:val="00367138"/>
    <w:rsid w:val="00367E16"/>
    <w:rsid w:val="00373029"/>
    <w:rsid w:val="003758BC"/>
    <w:rsid w:val="00375E71"/>
    <w:rsid w:val="00384BD1"/>
    <w:rsid w:val="003858AA"/>
    <w:rsid w:val="003929EA"/>
    <w:rsid w:val="0039583B"/>
    <w:rsid w:val="0039597F"/>
    <w:rsid w:val="0039670C"/>
    <w:rsid w:val="003972BA"/>
    <w:rsid w:val="003A1ABD"/>
    <w:rsid w:val="003A50A4"/>
    <w:rsid w:val="003A58F7"/>
    <w:rsid w:val="003A6C07"/>
    <w:rsid w:val="003A76C1"/>
    <w:rsid w:val="003A77EE"/>
    <w:rsid w:val="003B0D75"/>
    <w:rsid w:val="003B238E"/>
    <w:rsid w:val="003B3315"/>
    <w:rsid w:val="003C123B"/>
    <w:rsid w:val="003D432E"/>
    <w:rsid w:val="003D72D0"/>
    <w:rsid w:val="003E09E5"/>
    <w:rsid w:val="003E34D3"/>
    <w:rsid w:val="003E6498"/>
    <w:rsid w:val="003F3AE3"/>
    <w:rsid w:val="0040124B"/>
    <w:rsid w:val="00404802"/>
    <w:rsid w:val="0042026C"/>
    <w:rsid w:val="00425B4D"/>
    <w:rsid w:val="00431BB7"/>
    <w:rsid w:val="004341A4"/>
    <w:rsid w:val="00436D98"/>
    <w:rsid w:val="004421B7"/>
    <w:rsid w:val="00445168"/>
    <w:rsid w:val="00447F1D"/>
    <w:rsid w:val="0045522D"/>
    <w:rsid w:val="00471004"/>
    <w:rsid w:val="00481A67"/>
    <w:rsid w:val="00482A47"/>
    <w:rsid w:val="00484A2A"/>
    <w:rsid w:val="00484F8C"/>
    <w:rsid w:val="004967A4"/>
    <w:rsid w:val="004B6571"/>
    <w:rsid w:val="004C449E"/>
    <w:rsid w:val="004D24C6"/>
    <w:rsid w:val="004D2893"/>
    <w:rsid w:val="004D4974"/>
    <w:rsid w:val="004E55ED"/>
    <w:rsid w:val="004E6371"/>
    <w:rsid w:val="004F1473"/>
    <w:rsid w:val="004F2591"/>
    <w:rsid w:val="004F3302"/>
    <w:rsid w:val="004F6006"/>
    <w:rsid w:val="004F73EE"/>
    <w:rsid w:val="00512AA7"/>
    <w:rsid w:val="0051380C"/>
    <w:rsid w:val="0052002D"/>
    <w:rsid w:val="005207F6"/>
    <w:rsid w:val="005356C0"/>
    <w:rsid w:val="00535AD7"/>
    <w:rsid w:val="00536AB6"/>
    <w:rsid w:val="00542A52"/>
    <w:rsid w:val="0054371F"/>
    <w:rsid w:val="00544E00"/>
    <w:rsid w:val="005506EE"/>
    <w:rsid w:val="0055162B"/>
    <w:rsid w:val="00552493"/>
    <w:rsid w:val="00561DDD"/>
    <w:rsid w:val="005648AC"/>
    <w:rsid w:val="00567674"/>
    <w:rsid w:val="00570AB6"/>
    <w:rsid w:val="0057528A"/>
    <w:rsid w:val="0059339F"/>
    <w:rsid w:val="005949DA"/>
    <w:rsid w:val="00596A4B"/>
    <w:rsid w:val="00597CC5"/>
    <w:rsid w:val="005A001C"/>
    <w:rsid w:val="005A0299"/>
    <w:rsid w:val="005A68F0"/>
    <w:rsid w:val="005B6BFF"/>
    <w:rsid w:val="005C54EE"/>
    <w:rsid w:val="005D0760"/>
    <w:rsid w:val="005D2A20"/>
    <w:rsid w:val="005D6524"/>
    <w:rsid w:val="005D73DC"/>
    <w:rsid w:val="005E10D3"/>
    <w:rsid w:val="005E7F69"/>
    <w:rsid w:val="005F115F"/>
    <w:rsid w:val="005F1BB1"/>
    <w:rsid w:val="005F5AB8"/>
    <w:rsid w:val="00602B68"/>
    <w:rsid w:val="00612F31"/>
    <w:rsid w:val="006214D3"/>
    <w:rsid w:val="0062551A"/>
    <w:rsid w:val="0063000A"/>
    <w:rsid w:val="006319D0"/>
    <w:rsid w:val="00655BD8"/>
    <w:rsid w:val="0066233E"/>
    <w:rsid w:val="00663DE5"/>
    <w:rsid w:val="00666136"/>
    <w:rsid w:val="00673775"/>
    <w:rsid w:val="00680761"/>
    <w:rsid w:val="00681B50"/>
    <w:rsid w:val="0068437C"/>
    <w:rsid w:val="00687751"/>
    <w:rsid w:val="0069330C"/>
    <w:rsid w:val="00693367"/>
    <w:rsid w:val="0069693D"/>
    <w:rsid w:val="00697B80"/>
    <w:rsid w:val="006A0ACE"/>
    <w:rsid w:val="006A7CD2"/>
    <w:rsid w:val="006B5D98"/>
    <w:rsid w:val="006C55CF"/>
    <w:rsid w:val="006D08E1"/>
    <w:rsid w:val="006D2A75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11978"/>
    <w:rsid w:val="00713B04"/>
    <w:rsid w:val="00715D1C"/>
    <w:rsid w:val="0072070E"/>
    <w:rsid w:val="00721BA2"/>
    <w:rsid w:val="00732A89"/>
    <w:rsid w:val="00734AF5"/>
    <w:rsid w:val="00736542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6EE7"/>
    <w:rsid w:val="007F02C0"/>
    <w:rsid w:val="007F2D42"/>
    <w:rsid w:val="007F6517"/>
    <w:rsid w:val="00811B16"/>
    <w:rsid w:val="008126B7"/>
    <w:rsid w:val="0081673D"/>
    <w:rsid w:val="00816DE9"/>
    <w:rsid w:val="00817296"/>
    <w:rsid w:val="008235F3"/>
    <w:rsid w:val="00824411"/>
    <w:rsid w:val="0082624B"/>
    <w:rsid w:val="008345C8"/>
    <w:rsid w:val="0083524E"/>
    <w:rsid w:val="008377E3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34CB"/>
    <w:rsid w:val="00882BB6"/>
    <w:rsid w:val="008853A4"/>
    <w:rsid w:val="00885F07"/>
    <w:rsid w:val="00886F3E"/>
    <w:rsid w:val="00890246"/>
    <w:rsid w:val="00892103"/>
    <w:rsid w:val="008926A9"/>
    <w:rsid w:val="008931A6"/>
    <w:rsid w:val="008932FE"/>
    <w:rsid w:val="008976B1"/>
    <w:rsid w:val="00897C63"/>
    <w:rsid w:val="008B4087"/>
    <w:rsid w:val="008B6335"/>
    <w:rsid w:val="008B7D5F"/>
    <w:rsid w:val="008C7DE9"/>
    <w:rsid w:val="008D6D71"/>
    <w:rsid w:val="008E0175"/>
    <w:rsid w:val="008F06C2"/>
    <w:rsid w:val="008F0929"/>
    <w:rsid w:val="008F1023"/>
    <w:rsid w:val="008F2545"/>
    <w:rsid w:val="008F3421"/>
    <w:rsid w:val="008F37AE"/>
    <w:rsid w:val="008F67A9"/>
    <w:rsid w:val="00901AF7"/>
    <w:rsid w:val="009054F7"/>
    <w:rsid w:val="00905C9F"/>
    <w:rsid w:val="0091713C"/>
    <w:rsid w:val="00917232"/>
    <w:rsid w:val="009246AD"/>
    <w:rsid w:val="0092482D"/>
    <w:rsid w:val="0093095B"/>
    <w:rsid w:val="009310E2"/>
    <w:rsid w:val="0093119B"/>
    <w:rsid w:val="009347D7"/>
    <w:rsid w:val="009403FA"/>
    <w:rsid w:val="00954064"/>
    <w:rsid w:val="009733DF"/>
    <w:rsid w:val="00990888"/>
    <w:rsid w:val="009A009E"/>
    <w:rsid w:val="009A0CBB"/>
    <w:rsid w:val="009A51FC"/>
    <w:rsid w:val="009B049D"/>
    <w:rsid w:val="009B07D2"/>
    <w:rsid w:val="009B2ADE"/>
    <w:rsid w:val="009B50B6"/>
    <w:rsid w:val="009C519F"/>
    <w:rsid w:val="009C671B"/>
    <w:rsid w:val="009D0CE8"/>
    <w:rsid w:val="009D0D89"/>
    <w:rsid w:val="009D1E96"/>
    <w:rsid w:val="009D44B7"/>
    <w:rsid w:val="009D5C6D"/>
    <w:rsid w:val="009D6CE9"/>
    <w:rsid w:val="009E420E"/>
    <w:rsid w:val="009F0809"/>
    <w:rsid w:val="00A02919"/>
    <w:rsid w:val="00A076C1"/>
    <w:rsid w:val="00A07CA8"/>
    <w:rsid w:val="00A07D4B"/>
    <w:rsid w:val="00A140D0"/>
    <w:rsid w:val="00A16A5F"/>
    <w:rsid w:val="00A2194B"/>
    <w:rsid w:val="00A3196E"/>
    <w:rsid w:val="00A37585"/>
    <w:rsid w:val="00A4686C"/>
    <w:rsid w:val="00A56450"/>
    <w:rsid w:val="00A60D67"/>
    <w:rsid w:val="00A62057"/>
    <w:rsid w:val="00A6779E"/>
    <w:rsid w:val="00A746EB"/>
    <w:rsid w:val="00A80768"/>
    <w:rsid w:val="00AA2917"/>
    <w:rsid w:val="00AA42B9"/>
    <w:rsid w:val="00AA6F4F"/>
    <w:rsid w:val="00AA7EF9"/>
    <w:rsid w:val="00AB1125"/>
    <w:rsid w:val="00AB4225"/>
    <w:rsid w:val="00AC6326"/>
    <w:rsid w:val="00AC6EE0"/>
    <w:rsid w:val="00AC7793"/>
    <w:rsid w:val="00AD1599"/>
    <w:rsid w:val="00AE0EAE"/>
    <w:rsid w:val="00AE15C8"/>
    <w:rsid w:val="00AE3DAE"/>
    <w:rsid w:val="00AE4586"/>
    <w:rsid w:val="00AF7DCF"/>
    <w:rsid w:val="00AF7FEC"/>
    <w:rsid w:val="00B00854"/>
    <w:rsid w:val="00B03263"/>
    <w:rsid w:val="00B070DE"/>
    <w:rsid w:val="00B07E51"/>
    <w:rsid w:val="00B100E1"/>
    <w:rsid w:val="00B102A1"/>
    <w:rsid w:val="00B15F27"/>
    <w:rsid w:val="00B167F5"/>
    <w:rsid w:val="00B16D53"/>
    <w:rsid w:val="00B20ED2"/>
    <w:rsid w:val="00B2595F"/>
    <w:rsid w:val="00B3132B"/>
    <w:rsid w:val="00B4182F"/>
    <w:rsid w:val="00B46D9A"/>
    <w:rsid w:val="00B50923"/>
    <w:rsid w:val="00B54977"/>
    <w:rsid w:val="00B73E5E"/>
    <w:rsid w:val="00B77025"/>
    <w:rsid w:val="00B777E4"/>
    <w:rsid w:val="00B9250B"/>
    <w:rsid w:val="00BA0B05"/>
    <w:rsid w:val="00BB375A"/>
    <w:rsid w:val="00BC1E93"/>
    <w:rsid w:val="00BC275F"/>
    <w:rsid w:val="00BC54CD"/>
    <w:rsid w:val="00BD1CA3"/>
    <w:rsid w:val="00BD7A24"/>
    <w:rsid w:val="00BE312C"/>
    <w:rsid w:val="00BE5D75"/>
    <w:rsid w:val="00BF269B"/>
    <w:rsid w:val="00C01252"/>
    <w:rsid w:val="00C200B4"/>
    <w:rsid w:val="00C21E43"/>
    <w:rsid w:val="00C22D0B"/>
    <w:rsid w:val="00C358AB"/>
    <w:rsid w:val="00C35DE6"/>
    <w:rsid w:val="00C465F1"/>
    <w:rsid w:val="00C46AAB"/>
    <w:rsid w:val="00C503ED"/>
    <w:rsid w:val="00C60036"/>
    <w:rsid w:val="00C62143"/>
    <w:rsid w:val="00C66222"/>
    <w:rsid w:val="00C66D80"/>
    <w:rsid w:val="00C72A17"/>
    <w:rsid w:val="00C74AEC"/>
    <w:rsid w:val="00C75BFE"/>
    <w:rsid w:val="00C8485C"/>
    <w:rsid w:val="00C91613"/>
    <w:rsid w:val="00C94B98"/>
    <w:rsid w:val="00C97127"/>
    <w:rsid w:val="00CB157E"/>
    <w:rsid w:val="00CB2C79"/>
    <w:rsid w:val="00CB59F0"/>
    <w:rsid w:val="00CD06A9"/>
    <w:rsid w:val="00CD2382"/>
    <w:rsid w:val="00CD53FB"/>
    <w:rsid w:val="00CD5BDE"/>
    <w:rsid w:val="00CE744D"/>
    <w:rsid w:val="00CF44E3"/>
    <w:rsid w:val="00CF4E56"/>
    <w:rsid w:val="00CF7B37"/>
    <w:rsid w:val="00D01428"/>
    <w:rsid w:val="00D028A7"/>
    <w:rsid w:val="00D050ED"/>
    <w:rsid w:val="00D06C15"/>
    <w:rsid w:val="00D10A6B"/>
    <w:rsid w:val="00D12A85"/>
    <w:rsid w:val="00D13445"/>
    <w:rsid w:val="00D13852"/>
    <w:rsid w:val="00D33A74"/>
    <w:rsid w:val="00D54320"/>
    <w:rsid w:val="00D55D04"/>
    <w:rsid w:val="00D61E17"/>
    <w:rsid w:val="00D66FC9"/>
    <w:rsid w:val="00D673A5"/>
    <w:rsid w:val="00D725C7"/>
    <w:rsid w:val="00D74822"/>
    <w:rsid w:val="00D7662B"/>
    <w:rsid w:val="00D77796"/>
    <w:rsid w:val="00D84FE5"/>
    <w:rsid w:val="00D86A3D"/>
    <w:rsid w:val="00D87A26"/>
    <w:rsid w:val="00DA1566"/>
    <w:rsid w:val="00DA1EFF"/>
    <w:rsid w:val="00DA4DD8"/>
    <w:rsid w:val="00DB3BCF"/>
    <w:rsid w:val="00DB7121"/>
    <w:rsid w:val="00DB7407"/>
    <w:rsid w:val="00DB7E89"/>
    <w:rsid w:val="00DD5AF4"/>
    <w:rsid w:val="00DE632A"/>
    <w:rsid w:val="00DE7CCE"/>
    <w:rsid w:val="00DF1924"/>
    <w:rsid w:val="00DF1EB9"/>
    <w:rsid w:val="00DF5262"/>
    <w:rsid w:val="00E0312B"/>
    <w:rsid w:val="00E06483"/>
    <w:rsid w:val="00E10476"/>
    <w:rsid w:val="00E136CB"/>
    <w:rsid w:val="00E2231E"/>
    <w:rsid w:val="00E22F0E"/>
    <w:rsid w:val="00E303F7"/>
    <w:rsid w:val="00E313E8"/>
    <w:rsid w:val="00E31B65"/>
    <w:rsid w:val="00E40EBF"/>
    <w:rsid w:val="00E45613"/>
    <w:rsid w:val="00E459BE"/>
    <w:rsid w:val="00E46970"/>
    <w:rsid w:val="00E47764"/>
    <w:rsid w:val="00E508BD"/>
    <w:rsid w:val="00E508F3"/>
    <w:rsid w:val="00E53E84"/>
    <w:rsid w:val="00E54C2D"/>
    <w:rsid w:val="00E5651F"/>
    <w:rsid w:val="00E57616"/>
    <w:rsid w:val="00E57DF0"/>
    <w:rsid w:val="00E651EF"/>
    <w:rsid w:val="00E718A8"/>
    <w:rsid w:val="00E766BA"/>
    <w:rsid w:val="00E8737F"/>
    <w:rsid w:val="00E90793"/>
    <w:rsid w:val="00E90BFD"/>
    <w:rsid w:val="00E91DC5"/>
    <w:rsid w:val="00E92BD8"/>
    <w:rsid w:val="00E95243"/>
    <w:rsid w:val="00E95363"/>
    <w:rsid w:val="00E95F10"/>
    <w:rsid w:val="00E9728B"/>
    <w:rsid w:val="00EA717D"/>
    <w:rsid w:val="00EA7B5E"/>
    <w:rsid w:val="00EB0F68"/>
    <w:rsid w:val="00EC5DE2"/>
    <w:rsid w:val="00ED43CD"/>
    <w:rsid w:val="00EE419C"/>
    <w:rsid w:val="00EE665E"/>
    <w:rsid w:val="00EF126B"/>
    <w:rsid w:val="00EF7270"/>
    <w:rsid w:val="00F02CF2"/>
    <w:rsid w:val="00F06B2B"/>
    <w:rsid w:val="00F121DB"/>
    <w:rsid w:val="00F12255"/>
    <w:rsid w:val="00F13797"/>
    <w:rsid w:val="00F16ABB"/>
    <w:rsid w:val="00F25A37"/>
    <w:rsid w:val="00F26047"/>
    <w:rsid w:val="00F30173"/>
    <w:rsid w:val="00F306F1"/>
    <w:rsid w:val="00F33CC3"/>
    <w:rsid w:val="00F34D58"/>
    <w:rsid w:val="00F34FC0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6249"/>
    <w:rsid w:val="00F90012"/>
    <w:rsid w:val="00F9642E"/>
    <w:rsid w:val="00FB302E"/>
    <w:rsid w:val="00FB7D5D"/>
    <w:rsid w:val="00FC78AB"/>
    <w:rsid w:val="00FD02AD"/>
    <w:rsid w:val="00FE221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42CC"/>
    <w:rPr>
      <w:rFonts w:ascii="Cir Arial" w:hAnsi="Cir Arial" w:cs="Times New Roman"/>
      <w:b/>
      <w:color w:val="000000"/>
      <w:sz w:val="28"/>
      <w:lang w:val="en-GB"/>
    </w:rPr>
  </w:style>
  <w:style w:type="paragraph" w:styleId="Footer">
    <w:name w:val="footer"/>
    <w:basedOn w:val="Normal"/>
    <w:link w:val="FooterChar"/>
    <w:uiPriority w:val="99"/>
    <w:rsid w:val="003B0D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61CA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E576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1CA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B2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1CA"/>
    <w:rPr>
      <w:sz w:val="0"/>
      <w:szCs w:val="0"/>
    </w:rPr>
  </w:style>
  <w:style w:type="paragraph" w:styleId="BodyText3">
    <w:name w:val="Body Text 3"/>
    <w:basedOn w:val="Normal"/>
    <w:link w:val="BodyText3Char"/>
    <w:uiPriority w:val="99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842CC"/>
    <w:rPr>
      <w:rFonts w:cs="Times New Roman"/>
      <w:color w:val="000000"/>
      <w:sz w:val="28"/>
      <w:lang w:val="sr-Cyrl-CS"/>
    </w:rPr>
  </w:style>
  <w:style w:type="paragraph" w:styleId="BlockText">
    <w:name w:val="Block Text"/>
    <w:basedOn w:val="Normal"/>
    <w:uiPriority w:val="99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rsid w:val="00FF7B2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uiPriority w:val="99"/>
    <w:rsid w:val="00B2595F"/>
    <w:rPr>
      <w:rFonts w:cs="Times New Roman"/>
    </w:rPr>
  </w:style>
  <w:style w:type="paragraph" w:styleId="NoSpacing">
    <w:name w:val="No Spacing"/>
    <w:uiPriority w:val="99"/>
    <w:qFormat/>
    <w:rsid w:val="00732A89"/>
    <w:rPr>
      <w:rFonts w:ascii="Palatino Linotype" w:hAnsi="Palatino Linotype" w:cs="Segoe UI"/>
      <w:sz w:val="24"/>
    </w:rPr>
  </w:style>
  <w:style w:type="table" w:styleId="TableGrid">
    <w:name w:val="Table Grid"/>
    <w:basedOn w:val="TableNormal"/>
    <w:uiPriority w:val="99"/>
    <w:rsid w:val="005E7F6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rsid w:val="0006343F"/>
    <w:rPr>
      <w:rFonts w:cs="Times New Roman"/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rsid w:val="00D1385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1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357</Words>
  <Characters>1829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RSS</dc:creator>
  <cp:keywords/>
  <dc:description/>
  <cp:lastModifiedBy>mastojanovic</cp:lastModifiedBy>
  <cp:revision>2</cp:revision>
  <cp:lastPrinted>2025-03-28T09:53:00Z</cp:lastPrinted>
  <dcterms:created xsi:type="dcterms:W3CDTF">2026-03-30T14:23:00Z</dcterms:created>
  <dcterms:modified xsi:type="dcterms:W3CDTF">2026-03-30T14:23:00Z</dcterms:modified>
</cp:coreProperties>
</file>